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7072" w14:textId="77777777" w:rsidR="00CD6B40" w:rsidRDefault="00D46C31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p w14:paraId="00FE94C4" w14:textId="77777777" w:rsidR="00CD6B40" w:rsidRDefault="00CD6B4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19DE464" w14:textId="77777777" w:rsidR="00CD6B40" w:rsidRDefault="00D46C31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CD6B40" w14:paraId="75067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FAB37" w14:textId="77777777" w:rsidR="00CD6B40" w:rsidRDefault="00CD6B4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84EF2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97E51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FD28D" w14:textId="77777777" w:rsidR="00CD6B40" w:rsidRDefault="00D46C3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D3EFE" w14:textId="77777777" w:rsidR="00CD6B40" w:rsidRDefault="00D46C3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D6B40" w14:paraId="74B110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5154C" w14:textId="77777777" w:rsidR="00CD6B40" w:rsidRDefault="00CD6B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EB47E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EFBDF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17966" w14:textId="77777777" w:rsidR="00CD6B40" w:rsidRDefault="00D46C3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FA4C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D6B40" w14:paraId="434AAC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3FDDD" w14:textId="77777777" w:rsidR="00CD6B40" w:rsidRDefault="00CD6B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EDB22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964A4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D7BE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F9101" w14:textId="77777777" w:rsidR="00CD6B40" w:rsidRDefault="00CD6B4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D6B40" w14:paraId="6CF189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0F71E" w14:textId="77777777" w:rsidR="00CD6B40" w:rsidRDefault="00CD6B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4F803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B7B30" w14:textId="77777777" w:rsidR="00CD6B40" w:rsidRDefault="00CD6B4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D6B40" w14:paraId="7D6BA0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D5B46" w14:textId="77777777" w:rsidR="00CD6B40" w:rsidRDefault="00CD6B4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330A0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D1356" w14:textId="77777777" w:rsidR="00CD6B40" w:rsidRDefault="00D46C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24F2D1C5" w14:textId="77777777" w:rsidR="00CD6B40" w:rsidRDefault="00D46C31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CD6B40" w14:paraId="78A31BF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33D5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F2DDE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A665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3DCF3733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51857672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DC1DE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D6B40" w14:paraId="0B401C5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3D288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6721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1078D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B664B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CD6B40" w14:paraId="1731DE5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B3DCC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83F1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87D4E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C017C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6B40" w14:paraId="20051F0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AB552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AFA35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DA0FE" w14:textId="77777777" w:rsidR="00CD6B40" w:rsidRDefault="00CD6B4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5ECAB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F84579C" w14:textId="77777777" w:rsidR="00CD6B40" w:rsidRDefault="00D46C31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CD6B40" w14:paraId="5D0E024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1F67B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9B70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CC77E" w14:textId="77777777" w:rsidR="00CD6B40" w:rsidRDefault="00D46C3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D6B40" w14:paraId="1722F45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9CE34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8A97C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AD8FC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6B40" w14:paraId="5C6097C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4A1AC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B04D2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4D51D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6B40" w14:paraId="0989EE5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C33EC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8ACC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99870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6B40" w14:paraId="730A215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81C94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CFF00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FADC5" w14:textId="77777777" w:rsidR="00CD6B40" w:rsidRDefault="00CD6B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6AD6749" w14:textId="77777777" w:rsidR="00CD6B40" w:rsidRDefault="00D46C3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D6B40" w14:paraId="0C67E9BD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0385C" w14:textId="77777777" w:rsidR="00CD6B40" w:rsidRDefault="00D46C3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ED6EB" w14:textId="77777777" w:rsidR="00CD6B40" w:rsidRDefault="00D46C3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D6B40" w14:paraId="7D65C952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AE96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C6970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D6B40" w14:paraId="647DDDD8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549C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FCE65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D6B40" w14:paraId="7137E6DF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898D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DB725" w14:textId="77777777" w:rsidR="00CD6B40" w:rsidRDefault="00CD6B4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08A0F073" w14:textId="77777777" w:rsidR="00CD6B40" w:rsidRDefault="00D46C3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D6B40" w14:paraId="1B063DBC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533EF" w14:textId="77777777" w:rsidR="00CD6B40" w:rsidRDefault="00D46C3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62E98" w14:textId="77777777" w:rsidR="00CD6B40" w:rsidRDefault="00D46C3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D6B40" w14:paraId="6BEBC25B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17D5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2B9B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D6B40" w14:paraId="2395E460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C1039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73B96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D6B40" w14:paraId="32399DA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70C85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81565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D6B40" w14:paraId="12102FAA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2FBD1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3786F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D6B40" w14:paraId="11436AD7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15178" w14:textId="77777777" w:rsidR="00CD6B40" w:rsidRDefault="00CD6B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F31B9" w14:textId="77777777" w:rsidR="00CD6B40" w:rsidRDefault="00CD6B4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62666B68" w14:textId="77777777" w:rsidR="00CD6B40" w:rsidRDefault="00CD6B40">
      <w:pPr>
        <w:pStyle w:val="a3"/>
        <w:ind w:left="0"/>
        <w:rPr>
          <w:rFonts w:ascii="標楷體" w:eastAsia="標楷體" w:hAnsi="標楷體"/>
        </w:rPr>
      </w:pPr>
    </w:p>
    <w:p w14:paraId="0E33628E" w14:textId="77777777" w:rsidR="00CD6B40" w:rsidRDefault="00CD6B40">
      <w:pPr>
        <w:pStyle w:val="a3"/>
        <w:ind w:left="0"/>
        <w:rPr>
          <w:rFonts w:ascii="標楷體" w:eastAsia="標楷體" w:hAnsi="標楷體"/>
        </w:rPr>
      </w:pPr>
    </w:p>
    <w:p w14:paraId="64589908" w14:textId="77777777" w:rsidR="00CD6B40" w:rsidRDefault="00CD6B40">
      <w:pPr>
        <w:pStyle w:val="a3"/>
        <w:ind w:left="0"/>
        <w:rPr>
          <w:rFonts w:ascii="標楷體" w:eastAsia="標楷體" w:hAnsi="標楷體"/>
        </w:rPr>
      </w:pPr>
    </w:p>
    <w:p w14:paraId="35F3B1A2" w14:textId="77777777" w:rsidR="00CD6B40" w:rsidRDefault="00CD6B40">
      <w:pPr>
        <w:pStyle w:val="a3"/>
        <w:ind w:left="0"/>
        <w:rPr>
          <w:rFonts w:ascii="標楷體" w:eastAsia="標楷體" w:hAnsi="標楷體"/>
        </w:rPr>
      </w:pPr>
    </w:p>
    <w:p w14:paraId="60F252A4" w14:textId="77777777" w:rsidR="00CD6B40" w:rsidRDefault="00D46C31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CD6B40" w14:paraId="757CDA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93FA9" w14:textId="77777777" w:rsidR="00CD6B40" w:rsidRDefault="00D46C3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39EC0751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EE18EDC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325EFF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7324A5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5196C6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611F2AF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9980BBA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06A4A1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E687F6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FAA92F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7392820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6C50202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EEACAE9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7731B9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7BB6153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915BD5" w14:textId="77777777" w:rsidR="00CD6B40" w:rsidRDefault="00CD6B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1D4CF48" w14:textId="77777777" w:rsidR="00CD6B40" w:rsidRDefault="00CD6B40">
      <w:pPr>
        <w:pStyle w:val="Textbody"/>
        <w:spacing w:line="400" w:lineRule="exact"/>
      </w:pPr>
    </w:p>
    <w:sectPr w:rsidR="00CD6B4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838C" w14:textId="77777777" w:rsidR="00D46C31" w:rsidRDefault="00D46C31">
      <w:r>
        <w:separator/>
      </w:r>
    </w:p>
  </w:endnote>
  <w:endnote w:type="continuationSeparator" w:id="0">
    <w:p w14:paraId="5DB914F5" w14:textId="77777777" w:rsidR="00D46C31" w:rsidRDefault="00D4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D1C6" w14:textId="77777777" w:rsidR="00D46C31" w:rsidRDefault="00D46C31">
      <w:r>
        <w:rPr>
          <w:color w:val="000000"/>
        </w:rPr>
        <w:separator/>
      </w:r>
    </w:p>
  </w:footnote>
  <w:footnote w:type="continuationSeparator" w:id="0">
    <w:p w14:paraId="1783D715" w14:textId="77777777" w:rsidR="00D46C31" w:rsidRDefault="00D4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6B40"/>
    <w:rsid w:val="000502BF"/>
    <w:rsid w:val="00CD6B40"/>
    <w:rsid w:val="00D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BCA9"/>
  <w15:docId w15:val="{F16B4EFD-1719-4448-B2FF-6706D3D8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2025-05-14T05:49:00Z</dcterms:created>
  <dcterms:modified xsi:type="dcterms:W3CDTF">2025-05-14T05:49:00Z</dcterms:modified>
</cp:coreProperties>
</file>